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F9" w:rsidRPr="002F71A5" w:rsidRDefault="001037F9" w:rsidP="001037F9">
      <w:pPr>
        <w:widowControl/>
        <w:ind w:firstLine="0"/>
        <w:jc w:val="center"/>
        <w:rPr>
          <w:rFonts w:ascii="Times New Roman" w:hAnsi="Times New Roman" w:cs="Times New Roman"/>
          <w:b/>
          <w:bCs/>
          <w:spacing w:val="40"/>
        </w:rPr>
      </w:pPr>
      <w:r w:rsidRPr="002F71A5">
        <w:rPr>
          <w:rFonts w:ascii="Times New Roman" w:hAnsi="Times New Roman" w:cs="Times New Roman"/>
          <w:b/>
          <w:bCs/>
          <w:spacing w:val="40"/>
        </w:rPr>
        <w:t>ВЫПИСКА</w:t>
      </w:r>
    </w:p>
    <w:p w:rsidR="001037F9" w:rsidRPr="002F71A5" w:rsidRDefault="001037F9" w:rsidP="001037F9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2F71A5">
        <w:rPr>
          <w:rFonts w:ascii="Times New Roman" w:hAnsi="Times New Roman" w:cs="Times New Roman"/>
          <w:b/>
          <w:bCs/>
          <w:noProof/>
        </w:rPr>
        <w:t>из реестра оплаченных государственных жилищных сертификатов</w:t>
      </w:r>
    </w:p>
    <w:tbl>
      <w:tblPr>
        <w:tblStyle w:val="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9180"/>
      </w:tblGrid>
      <w:tr w:rsidR="001037F9" w:rsidRPr="002F71A5" w:rsidTr="00E56F30">
        <w:trPr>
          <w:jc w:val="center"/>
        </w:trPr>
        <w:tc>
          <w:tcPr>
            <w:tcW w:w="472" w:type="dxa"/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</w:rPr>
              <w:t>по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37F9" w:rsidRPr="002F71A5" w:rsidTr="00E56F30">
        <w:trPr>
          <w:jc w:val="center"/>
        </w:trPr>
        <w:tc>
          <w:tcPr>
            <w:tcW w:w="472" w:type="dxa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71A5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органа исполнительной власти, выдавшего сертификат)</w:t>
            </w:r>
          </w:p>
        </w:tc>
      </w:tr>
    </w:tbl>
    <w:p w:rsidR="001037F9" w:rsidRPr="002F71A5" w:rsidRDefault="001037F9" w:rsidP="001037F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501"/>
        <w:gridCol w:w="172"/>
        <w:gridCol w:w="1882"/>
        <w:gridCol w:w="378"/>
        <w:gridCol w:w="402"/>
        <w:gridCol w:w="760"/>
        <w:gridCol w:w="527"/>
        <w:gridCol w:w="140"/>
        <w:gridCol w:w="1837"/>
        <w:gridCol w:w="378"/>
        <w:gridCol w:w="411"/>
        <w:gridCol w:w="300"/>
      </w:tblGrid>
      <w:tr w:rsidR="001037F9" w:rsidRPr="002F71A5" w:rsidTr="00E56F30">
        <w:trPr>
          <w:jc w:val="center"/>
        </w:trPr>
        <w:tc>
          <w:tcPr>
            <w:tcW w:w="1428" w:type="dxa"/>
            <w:vAlign w:val="bottom"/>
          </w:tcPr>
          <w:p w:rsidR="001037F9" w:rsidRPr="002F71A5" w:rsidRDefault="001037F9" w:rsidP="00E56F30">
            <w:pPr>
              <w:widowControl/>
              <w:tabs>
                <w:tab w:val="right" w:pos="1415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  <w:noProof/>
              </w:rPr>
              <w:t>за период с</w:t>
            </w:r>
            <w:r w:rsidRPr="002F71A5">
              <w:rPr>
                <w:rFonts w:ascii="Times New Roman" w:hAnsi="Times New Roman" w:cs="Times New Roman"/>
                <w:b/>
                <w:bCs/>
                <w:noProof/>
              </w:rPr>
              <w:tab/>
            </w:r>
            <w:r w:rsidRPr="002F71A5">
              <w:rPr>
                <w:rFonts w:ascii="Times New Roman" w:hAnsi="Times New Roman" w:cs="Times New Roman"/>
                <w:b/>
                <w:bCs/>
              </w:rPr>
              <w:t>«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" w:type="dxa"/>
            <w:vAlign w:val="bottom"/>
          </w:tcPr>
          <w:p w:rsidR="001037F9" w:rsidRPr="002F71A5" w:rsidRDefault="001037F9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" w:type="dxa"/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dxa"/>
          </w:tcPr>
          <w:p w:rsidR="001037F9" w:rsidRPr="002F71A5" w:rsidRDefault="001037F9" w:rsidP="00E56F30">
            <w:pPr>
              <w:widowControl/>
              <w:tabs>
                <w:tab w:val="right" w:pos="751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F71A5">
              <w:rPr>
                <w:rFonts w:ascii="Times New Roman" w:hAnsi="Times New Roman" w:cs="Times New Roman"/>
                <w:b/>
                <w:bCs/>
              </w:rPr>
              <w:t>г. по</w:t>
            </w:r>
            <w:r w:rsidRPr="002F71A5">
              <w:rPr>
                <w:rFonts w:ascii="Times New Roman" w:hAnsi="Times New Roman" w:cs="Times New Roman"/>
                <w:b/>
                <w:bCs/>
              </w:rPr>
              <w:tab/>
              <w:t>«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" w:type="dxa"/>
          </w:tcPr>
          <w:p w:rsidR="001037F9" w:rsidRPr="002F71A5" w:rsidRDefault="001037F9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" w:type="dxa"/>
          </w:tcPr>
          <w:p w:rsidR="001037F9" w:rsidRPr="002F71A5" w:rsidRDefault="001037F9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</w:tcPr>
          <w:p w:rsidR="001037F9" w:rsidRPr="002F71A5" w:rsidRDefault="001037F9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F71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F71A5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2F71A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1037F9" w:rsidRPr="002F71A5" w:rsidRDefault="001037F9" w:rsidP="001037F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1037F9" w:rsidRPr="002F71A5" w:rsidRDefault="001037F9" w:rsidP="001037F9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6"/>
        <w:tblW w:w="145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567"/>
        <w:gridCol w:w="708"/>
        <w:gridCol w:w="709"/>
        <w:gridCol w:w="992"/>
        <w:gridCol w:w="993"/>
        <w:gridCol w:w="992"/>
        <w:gridCol w:w="1417"/>
        <w:gridCol w:w="1134"/>
        <w:gridCol w:w="567"/>
        <w:gridCol w:w="709"/>
        <w:gridCol w:w="1418"/>
        <w:gridCol w:w="1701"/>
        <w:gridCol w:w="2268"/>
      </w:tblGrid>
      <w:tr w:rsidR="001037F9" w:rsidRPr="002F71A5" w:rsidTr="00E56F30">
        <w:tc>
          <w:tcPr>
            <w:tcW w:w="412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5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noProof/>
                <w:sz w:val="16"/>
                <w:szCs w:val="16"/>
              </w:rPr>
              <w:t>Сертификат</w:t>
            </w:r>
          </w:p>
        </w:tc>
        <w:tc>
          <w:tcPr>
            <w:tcW w:w="992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Сумма договора (рублей)</w:t>
            </w:r>
          </w:p>
        </w:tc>
        <w:tc>
          <w:tcPr>
            <w:tcW w:w="1417" w:type="dxa"/>
            <w:vMerge w:val="restart"/>
          </w:tcPr>
          <w:p w:rsidR="001037F9" w:rsidRPr="002F71A5" w:rsidRDefault="001037F9" w:rsidP="00E56F30">
            <w:pPr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Сумма предоставленной социальной выплаты (рублей)</w:t>
            </w:r>
          </w:p>
        </w:tc>
        <w:tc>
          <w:tcPr>
            <w:tcW w:w="1134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Дата перечисления средств социальной выплаты в счет оплаты договора</w:t>
            </w:r>
          </w:p>
        </w:tc>
        <w:tc>
          <w:tcPr>
            <w:tcW w:w="2694" w:type="dxa"/>
            <w:gridSpan w:val="3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2F71A5">
              <w:rPr>
                <w:rFonts w:ascii="Times New Roman" w:hAnsi="Times New Roman" w:cs="Times New Roman"/>
                <w:sz w:val="16"/>
                <w:szCs w:val="16"/>
              </w:rPr>
              <w:br/>
              <w:t>о государственной регистрации</w:t>
            </w:r>
            <w:r w:rsidRPr="002F71A5">
              <w:rPr>
                <w:rFonts w:ascii="Times New Roman" w:hAnsi="Times New Roman" w:cs="Times New Roman"/>
                <w:sz w:val="16"/>
                <w:szCs w:val="16"/>
              </w:rPr>
              <w:br/>
              <w:t>права собственности</w:t>
            </w:r>
            <w:r w:rsidRPr="002F71A5">
              <w:rPr>
                <w:rFonts w:ascii="Times New Roman" w:hAnsi="Times New Roman" w:cs="Times New Roman"/>
                <w:sz w:val="16"/>
                <w:szCs w:val="16"/>
              </w:rPr>
              <w:br/>
              <w:t>(договора участия в долевом строительстве)</w:t>
            </w:r>
          </w:p>
        </w:tc>
        <w:tc>
          <w:tcPr>
            <w:tcW w:w="1701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Общая площадь жилого помещения (кв. метров), приобретенного с использованием средств социальной выплаты</w:t>
            </w:r>
          </w:p>
        </w:tc>
        <w:tc>
          <w:tcPr>
            <w:tcW w:w="2268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пункта, в котором приобретено жилое помещение</w:t>
            </w:r>
          </w:p>
        </w:tc>
      </w:tr>
      <w:tr w:rsidR="001037F9" w:rsidRPr="002F71A5" w:rsidTr="00E56F30">
        <w:trPr>
          <w:trHeight w:val="184"/>
        </w:trPr>
        <w:tc>
          <w:tcPr>
            <w:tcW w:w="412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</w:t>
            </w:r>
          </w:p>
        </w:tc>
        <w:tc>
          <w:tcPr>
            <w:tcW w:w="708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noProof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выдачи</w:t>
            </w:r>
          </w:p>
        </w:tc>
        <w:tc>
          <w:tcPr>
            <w:tcW w:w="992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</w:p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выплаты</w:t>
            </w:r>
          </w:p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993" w:type="dxa"/>
            <w:vMerge w:val="restart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ф. и. о. владельца</w:t>
            </w:r>
          </w:p>
        </w:tc>
        <w:tc>
          <w:tcPr>
            <w:tcW w:w="992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7F9" w:rsidRPr="002F71A5" w:rsidTr="00E56F30">
        <w:tc>
          <w:tcPr>
            <w:tcW w:w="412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09" w:type="dxa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8" w:type="dxa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орган, осуществивший государственную регистрацию права (договора)</w:t>
            </w:r>
          </w:p>
        </w:tc>
        <w:tc>
          <w:tcPr>
            <w:tcW w:w="1701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7F9" w:rsidRPr="002F71A5" w:rsidTr="00E56F30">
        <w:tc>
          <w:tcPr>
            <w:tcW w:w="412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Align w:val="center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1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037F9" w:rsidRPr="002F71A5" w:rsidTr="00E56F30">
        <w:trPr>
          <w:trHeight w:val="284"/>
        </w:trPr>
        <w:tc>
          <w:tcPr>
            <w:tcW w:w="41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7F9" w:rsidRPr="002F71A5" w:rsidTr="00E56F30">
        <w:trPr>
          <w:trHeight w:val="284"/>
        </w:trPr>
        <w:tc>
          <w:tcPr>
            <w:tcW w:w="41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7F9" w:rsidRPr="002F71A5" w:rsidTr="00E56F30">
        <w:trPr>
          <w:trHeight w:val="284"/>
        </w:trPr>
        <w:tc>
          <w:tcPr>
            <w:tcW w:w="41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37F9" w:rsidRPr="002F71A5" w:rsidRDefault="001037F9" w:rsidP="001037F9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6"/>
        <w:tblW w:w="156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4885"/>
      </w:tblGrid>
      <w:tr w:rsidR="001037F9" w:rsidRPr="002F71A5" w:rsidTr="00E56F30">
        <w:trPr>
          <w:trHeight w:val="284"/>
        </w:trPr>
        <w:tc>
          <w:tcPr>
            <w:tcW w:w="812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71A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85" w:type="dxa"/>
            <w:vAlign w:val="bottom"/>
          </w:tcPr>
          <w:p w:rsidR="001037F9" w:rsidRPr="002F71A5" w:rsidRDefault="001037F9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37F9" w:rsidRPr="002F71A5" w:rsidRDefault="001037F9" w:rsidP="001037F9">
      <w:pPr>
        <w:widowControl/>
        <w:ind w:firstLine="0"/>
        <w:rPr>
          <w:rFonts w:ascii="Times New Roman" w:hAnsi="Times New Roman" w:cs="Times New Roman"/>
        </w:rPr>
      </w:pPr>
    </w:p>
    <w:p w:rsidR="001037F9" w:rsidRPr="002F71A5" w:rsidRDefault="001037F9" w:rsidP="001037F9">
      <w:pPr>
        <w:widowControl/>
        <w:ind w:firstLine="0"/>
        <w:rPr>
          <w:rFonts w:ascii="Times New Roman" w:hAnsi="Times New Roman" w:cs="Times New Roman"/>
        </w:rPr>
      </w:pPr>
    </w:p>
    <w:tbl>
      <w:tblPr>
        <w:tblStyle w:val="6"/>
        <w:tblW w:w="146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3"/>
        <w:gridCol w:w="2001"/>
        <w:gridCol w:w="3067"/>
      </w:tblGrid>
      <w:tr w:rsidR="001037F9" w:rsidRPr="002F71A5" w:rsidTr="00E56F30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7F9" w:rsidRPr="002F71A5" w:rsidTr="00E56F30">
        <w:tc>
          <w:tcPr>
            <w:tcW w:w="9533" w:type="dxa"/>
            <w:tcBorders>
              <w:top w:val="single" w:sz="4" w:space="0" w:color="auto"/>
            </w:tcBorders>
          </w:tcPr>
          <w:p w:rsidR="001037F9" w:rsidRPr="002F71A5" w:rsidRDefault="001037F9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F71A5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(ф. и. о. руководителя (заместителя руководителя) </w:t>
            </w:r>
            <w:r w:rsidRPr="002F71A5">
              <w:rPr>
                <w:rFonts w:ascii="Times New Roman" w:hAnsi="Times New Roman" w:cs="Times New Roman"/>
                <w:sz w:val="14"/>
                <w:szCs w:val="14"/>
              </w:rPr>
              <w:t>органа или организации, осуществляющих функции</w:t>
            </w:r>
            <w:proofErr w:type="gramEnd"/>
          </w:p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71A5">
              <w:rPr>
                <w:rFonts w:ascii="Times New Roman" w:hAnsi="Times New Roman" w:cs="Times New Roman"/>
                <w:sz w:val="14"/>
                <w:szCs w:val="14"/>
              </w:rPr>
              <w:t>по ведению единого реестра оплаченных сертификатов</w:t>
            </w:r>
            <w:r w:rsidRPr="002F71A5">
              <w:rPr>
                <w:rFonts w:ascii="Times New Roman" w:hAnsi="Times New Roman" w:cs="Times New Roman"/>
                <w:noProof/>
                <w:sz w:val="14"/>
                <w:szCs w:val="14"/>
              </w:rPr>
              <w:t>)</w:t>
            </w:r>
          </w:p>
        </w:tc>
        <w:tc>
          <w:tcPr>
            <w:tcW w:w="2001" w:type="dxa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71A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:rsidR="001037F9" w:rsidRPr="002F71A5" w:rsidRDefault="001037F9" w:rsidP="001037F9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2F71A5">
        <w:rPr>
          <w:rFonts w:ascii="Times New Roman" w:hAnsi="Times New Roman" w:cs="Times New Roman"/>
          <w:sz w:val="20"/>
          <w:szCs w:val="20"/>
        </w:rPr>
        <w:t>М. П.</w:t>
      </w:r>
    </w:p>
    <w:tbl>
      <w:tblPr>
        <w:tblStyle w:val="6"/>
        <w:tblW w:w="146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3"/>
        <w:gridCol w:w="2001"/>
        <w:gridCol w:w="3067"/>
      </w:tblGrid>
      <w:tr w:rsidR="001037F9" w:rsidRPr="002F71A5" w:rsidTr="00E56F30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7F9" w:rsidRPr="002F71A5" w:rsidTr="00E56F30">
        <w:tc>
          <w:tcPr>
            <w:tcW w:w="9533" w:type="dxa"/>
            <w:tcBorders>
              <w:top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71A5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должность лица, уполномоченного на ведение реестра)</w:t>
            </w:r>
          </w:p>
        </w:tc>
        <w:tc>
          <w:tcPr>
            <w:tcW w:w="2001" w:type="dxa"/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1037F9" w:rsidRPr="002F71A5" w:rsidRDefault="001037F9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71A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:rsidR="001037F9" w:rsidRPr="002F71A5" w:rsidRDefault="001037F9" w:rsidP="001037F9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1037F9" w:rsidRPr="002F71A5" w:rsidRDefault="001037F9" w:rsidP="001037F9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2F71A5">
        <w:rPr>
          <w:rFonts w:ascii="Times New Roman" w:hAnsi="Times New Roman" w:cs="Times New Roman"/>
          <w:sz w:val="20"/>
          <w:szCs w:val="20"/>
        </w:rPr>
        <w:t>Примечание. В графе 14 указывается наименование субъекта Российской Федерации, административного района и населенного пункта.</w:t>
      </w:r>
    </w:p>
    <w:p w:rsidR="0081765C" w:rsidRDefault="0081765C">
      <w:bookmarkStart w:id="0" w:name="_GoBack"/>
      <w:bookmarkEnd w:id="0"/>
    </w:p>
    <w:sectPr w:rsidR="0081765C" w:rsidSect="001037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21"/>
    <w:rsid w:val="001037F9"/>
    <w:rsid w:val="0081765C"/>
    <w:rsid w:val="00D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99"/>
    <w:rsid w:val="00103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99"/>
    <w:rsid w:val="00103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2019-04-05T10:37:00Z</dcterms:created>
  <dcterms:modified xsi:type="dcterms:W3CDTF">2019-04-05T10:37:00Z</dcterms:modified>
</cp:coreProperties>
</file>